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015D0CD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</w:t>
      </w:r>
      <w:r w:rsidR="009F5778">
        <w:rPr>
          <w:rFonts w:ascii="Calibri" w:hAnsi="Calibri" w:cs="Arial"/>
          <w:bCs/>
          <w:sz w:val="20"/>
        </w:rPr>
        <w:t xml:space="preserve">Centraal Bureau Klachtenmanagement in de Zorg (CBKZ)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9F5778">
        <w:rPr>
          <w:rFonts w:ascii="Calibri" w:hAnsi="Calibri" w:cs="Arial"/>
          <w:bCs/>
          <w:sz w:val="20"/>
        </w:rPr>
        <w:br/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0E4F76F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 xml:space="preserve">; </w:t>
      </w:r>
      <w:r w:rsidR="009F5778">
        <w:rPr>
          <w:rFonts w:ascii="Calibri" w:hAnsi="Calibri" w:cs="Arial"/>
          <w:bCs/>
          <w:sz w:val="20"/>
        </w:rPr>
        <w:t>hij/</w:t>
      </w:r>
      <w:r w:rsidR="007264A6" w:rsidRPr="00D13524">
        <w:rPr>
          <w:rFonts w:ascii="Calibri" w:hAnsi="Calibri" w:cs="Arial"/>
          <w:bCs/>
          <w:sz w:val="20"/>
        </w:rPr>
        <w:t>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0A6F874A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Met de </w:t>
      </w:r>
      <w:r w:rsidR="009F5778" w:rsidRPr="005B7FC8">
        <w:rPr>
          <w:rFonts w:ascii="Calibri" w:hAnsi="Calibri" w:cs="Arial"/>
          <w:szCs w:val="24"/>
        </w:rPr>
        <w:t>tabtoets</w:t>
      </w:r>
      <w:r w:rsidRPr="005B7FC8">
        <w:rPr>
          <w:rFonts w:ascii="Calibri" w:hAnsi="Calibri" w:cs="Arial"/>
          <w:szCs w:val="24"/>
        </w:rPr>
        <w:t xml:space="preserve">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395D9CCF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 xml:space="preserve">post naar de klachtenfunctionaris </w:t>
      </w:r>
      <w:r w:rsidR="009F5778">
        <w:rPr>
          <w:rFonts w:ascii="Calibri" w:hAnsi="Calibri" w:cs="Arial"/>
          <w:szCs w:val="24"/>
        </w:rPr>
        <w:t>van CBKZ.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2146FFB0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</w:t>
      </w:r>
      <w:r w:rsidR="00FC4690">
        <w:rPr>
          <w:rFonts w:ascii="Calibri" w:hAnsi="Calibri" w:cs="Arial"/>
          <w:b/>
          <w:bCs/>
          <w:color w:val="7030A0"/>
          <w:sz w:val="24"/>
        </w:rPr>
        <w:t>Centraal Bureau Klachtenmanagement in de Zorg (CBKZ):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9F5778" w:rsidRPr="009F5778">
          <w:rPr>
            <w:rStyle w:val="Hyperlink"/>
            <w:rFonts w:ascii="Calibri" w:hAnsi="Calibri" w:cs="Calibri"/>
            <w:sz w:val="20"/>
            <w:szCs w:val="20"/>
          </w:rPr>
          <w:t>klachten@cbkz.nl</w:t>
        </w:r>
      </w:hyperlink>
    </w:p>
    <w:p w14:paraId="5F74D99E" w14:textId="1EBC4EDF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088-0245190</w:t>
      </w:r>
    </w:p>
    <w:p w14:paraId="20CD69F4" w14:textId="1AF4BF1F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Antwoordnummer 570, 4200 WB  Gorinchem</w:t>
      </w:r>
    </w:p>
    <w:p w14:paraId="03666A2B" w14:textId="77777777" w:rsidR="00C47BE3" w:rsidRPr="00D13524" w:rsidRDefault="00000000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2EA2E0">
          <v:rect id="_x0000_i1025" style="width:0;height:1.5pt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1CFE02AB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65824E35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000000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14CA33F3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000000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000000">
        <w:rPr>
          <w:rFonts w:ascii="Calibri" w:hAnsi="Calibri" w:cs="Arial"/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000000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64ECFFC9">
          <v:rect id="_x0000_i1029" style="width:0;height:1.5pt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2F1BE6B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</w:t>
      </w:r>
      <w:r w:rsidR="009F5778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dan verwijst </w:t>
      </w:r>
      <w:r w:rsidR="009F5778">
        <w:rPr>
          <w:rFonts w:ascii="Calibri" w:hAnsi="Calibri" w:cs="Arial"/>
          <w:sz w:val="20"/>
        </w:rPr>
        <w:t xml:space="preserve">hij/zij </w:t>
      </w:r>
      <w:r>
        <w:rPr>
          <w:rFonts w:ascii="Calibri" w:hAnsi="Calibri" w:cs="Arial"/>
          <w:sz w:val="20"/>
        </w:rPr>
        <w:t>u naar het juiste adres voor indiening van uw klacht.</w:t>
      </w:r>
    </w:p>
    <w:p w14:paraId="1686D6AD" w14:textId="0998FD8E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Valt uw klacht binnen de NIP</w:t>
      </w:r>
      <w:r w:rsidR="00E244DD">
        <w:rPr>
          <w:rFonts w:ascii="Calibri" w:hAnsi="Calibri" w:cs="Arial"/>
          <w:sz w:val="20"/>
        </w:rPr>
        <w:t>-regeling</w:t>
      </w:r>
      <w:r w:rsidR="009F5778">
        <w:rPr>
          <w:rFonts w:ascii="Calibri" w:hAnsi="Calibri" w:cs="Arial"/>
          <w:sz w:val="20"/>
        </w:rPr>
        <w:t xml:space="preserve">, </w:t>
      </w:r>
      <w:r w:rsidR="00E244DD">
        <w:rPr>
          <w:rFonts w:ascii="Calibri" w:hAnsi="Calibri" w:cs="Arial"/>
          <w:sz w:val="20"/>
        </w:rPr>
        <w:t>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57D8E399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9F5778">
        <w:rPr>
          <w:rFonts w:ascii="Calibri" w:hAnsi="Calibri" w:cs="Arial"/>
          <w:sz w:val="20"/>
        </w:rPr>
        <w:t xml:space="preserve">Hij/zij </w:t>
      </w:r>
      <w:r w:rsidR="005735D7">
        <w:rPr>
          <w:rFonts w:ascii="Calibri" w:hAnsi="Calibri" w:cs="Arial"/>
          <w:sz w:val="20"/>
        </w:rPr>
        <w:t>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000000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0D277344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</w:t>
      </w:r>
      <w:r w:rsidR="009F5778">
        <w:rPr>
          <w:rFonts w:ascii="Calibri" w:hAnsi="Calibri" w:cs="Arial"/>
          <w:iCs/>
          <w:sz w:val="20"/>
          <w:szCs w:val="20"/>
        </w:rPr>
        <w:t xml:space="preserve">, </w:t>
      </w:r>
      <w:r>
        <w:rPr>
          <w:rFonts w:ascii="Calibri" w:hAnsi="Calibri" w:cs="Arial"/>
          <w:iCs/>
          <w:sz w:val="20"/>
          <w:szCs w:val="20"/>
        </w:rPr>
        <w:t>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71760B05" w14:textId="1AA5163A" w:rsidR="006A50C4" w:rsidRPr="00067EDD" w:rsidRDefault="006A50C4">
      <w:pPr>
        <w:rPr>
          <w:rFonts w:ascii="Calibri" w:hAnsi="Calibri" w:cs="Arial"/>
          <w:sz w:val="20"/>
          <w:szCs w:val="20"/>
        </w:rPr>
      </w:pPr>
    </w:p>
    <w:sectPr w:rsidR="006A50C4" w:rsidRPr="00067ED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D8D1" w14:textId="77777777" w:rsidR="00DF43BB" w:rsidRDefault="00DF43BB">
      <w:r>
        <w:separator/>
      </w:r>
    </w:p>
  </w:endnote>
  <w:endnote w:type="continuationSeparator" w:id="0">
    <w:p w14:paraId="35B5F3B8" w14:textId="77777777" w:rsidR="00DF43BB" w:rsidRDefault="00D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7258DD12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</w:t>
    </w:r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>4 december 2024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FD4CDC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3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CD70" w14:textId="77777777" w:rsidR="00DF43BB" w:rsidRDefault="00DF43BB">
      <w:r>
        <w:separator/>
      </w:r>
    </w:p>
  </w:footnote>
  <w:footnote w:type="continuationSeparator" w:id="0">
    <w:p w14:paraId="718F72FE" w14:textId="77777777" w:rsidR="00DF43BB" w:rsidRDefault="00DF4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673652">
    <w:abstractNumId w:val="1"/>
  </w:num>
  <w:num w:numId="2" w16cid:durableId="1048141238">
    <w:abstractNumId w:val="0"/>
  </w:num>
  <w:num w:numId="3" w16cid:durableId="1430813679">
    <w:abstractNumId w:val="3"/>
  </w:num>
  <w:num w:numId="4" w16cid:durableId="79360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s/gmuAgZBzicnhP3WKE8tfgTuIL+490aeInHmJ/u7u0Btz9DQw/GCfDaa7b7/e+Z8fRtOcIBkJqvIV/BZRg==" w:salt="hlLxtcb66uvGIJ9agRt6I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67EDD"/>
    <w:rsid w:val="00096131"/>
    <w:rsid w:val="000C53D5"/>
    <w:rsid w:val="000D58CD"/>
    <w:rsid w:val="000E5798"/>
    <w:rsid w:val="001000EA"/>
    <w:rsid w:val="00182127"/>
    <w:rsid w:val="001C11B3"/>
    <w:rsid w:val="001C7A3A"/>
    <w:rsid w:val="001F769C"/>
    <w:rsid w:val="00243D79"/>
    <w:rsid w:val="00262642"/>
    <w:rsid w:val="00264BFD"/>
    <w:rsid w:val="002A527D"/>
    <w:rsid w:val="002D1A17"/>
    <w:rsid w:val="002D722C"/>
    <w:rsid w:val="002F11CA"/>
    <w:rsid w:val="00307DF1"/>
    <w:rsid w:val="00327314"/>
    <w:rsid w:val="00370B55"/>
    <w:rsid w:val="00372114"/>
    <w:rsid w:val="00386892"/>
    <w:rsid w:val="003E7B32"/>
    <w:rsid w:val="00420F46"/>
    <w:rsid w:val="004258CE"/>
    <w:rsid w:val="0043464B"/>
    <w:rsid w:val="004530F3"/>
    <w:rsid w:val="004567DC"/>
    <w:rsid w:val="004577EF"/>
    <w:rsid w:val="004675F9"/>
    <w:rsid w:val="004847BF"/>
    <w:rsid w:val="004C1992"/>
    <w:rsid w:val="004C7BE3"/>
    <w:rsid w:val="00520F6F"/>
    <w:rsid w:val="00523F8C"/>
    <w:rsid w:val="00563078"/>
    <w:rsid w:val="005735D7"/>
    <w:rsid w:val="005B7FC8"/>
    <w:rsid w:val="005D0914"/>
    <w:rsid w:val="005D56E7"/>
    <w:rsid w:val="006044CD"/>
    <w:rsid w:val="00627B08"/>
    <w:rsid w:val="00680F1F"/>
    <w:rsid w:val="006955FD"/>
    <w:rsid w:val="006A50C4"/>
    <w:rsid w:val="006B7AA5"/>
    <w:rsid w:val="006C4B0F"/>
    <w:rsid w:val="006C5E16"/>
    <w:rsid w:val="006E538C"/>
    <w:rsid w:val="00716665"/>
    <w:rsid w:val="007215C1"/>
    <w:rsid w:val="007264A6"/>
    <w:rsid w:val="00750F3F"/>
    <w:rsid w:val="00765AAB"/>
    <w:rsid w:val="00781834"/>
    <w:rsid w:val="007F28BC"/>
    <w:rsid w:val="007F34B8"/>
    <w:rsid w:val="008375D3"/>
    <w:rsid w:val="00844BC5"/>
    <w:rsid w:val="008609E6"/>
    <w:rsid w:val="0086457A"/>
    <w:rsid w:val="0088476B"/>
    <w:rsid w:val="008E394E"/>
    <w:rsid w:val="008E6030"/>
    <w:rsid w:val="0090720A"/>
    <w:rsid w:val="0092127D"/>
    <w:rsid w:val="009317A3"/>
    <w:rsid w:val="00983FAB"/>
    <w:rsid w:val="009B6073"/>
    <w:rsid w:val="009C7B7A"/>
    <w:rsid w:val="009F5778"/>
    <w:rsid w:val="00A16B6C"/>
    <w:rsid w:val="00A2391F"/>
    <w:rsid w:val="00A40B48"/>
    <w:rsid w:val="00AA6F6F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45585"/>
    <w:rsid w:val="00C46BF9"/>
    <w:rsid w:val="00C47BE3"/>
    <w:rsid w:val="00C625E2"/>
    <w:rsid w:val="00C64232"/>
    <w:rsid w:val="00C70BA3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C75E4"/>
    <w:rsid w:val="00DD75C3"/>
    <w:rsid w:val="00DF43BB"/>
    <w:rsid w:val="00DF53A5"/>
    <w:rsid w:val="00E02FDF"/>
    <w:rsid w:val="00E244DD"/>
    <w:rsid w:val="00E46A3F"/>
    <w:rsid w:val="00E81A0B"/>
    <w:rsid w:val="00E92BA1"/>
    <w:rsid w:val="00EA17F5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  <w:rsid w:val="00FC4690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77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067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chten@cbkz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7404D39EB949BB56D62374E3626B" ma:contentTypeVersion="6" ma:contentTypeDescription="Create a new document." ma:contentTypeScope="" ma:versionID="32fdd2c9f4f07d5b55d8e456ab911655">
  <xsd:schema xmlns:xsd="http://www.w3.org/2001/XMLSchema" xmlns:xs="http://www.w3.org/2001/XMLSchema" xmlns:p="http://schemas.microsoft.com/office/2006/metadata/properties" xmlns:ns2="78a2dc88-85fe-4a96-84d8-c9179b629147" xmlns:ns3="405b9801-bcd2-4799-a124-c2caad6c8e02" targetNamespace="http://schemas.microsoft.com/office/2006/metadata/properties" ma:root="true" ma:fieldsID="812398e5c7f777f7ba09b97809c747c4" ns2:_="" ns3:_="">
    <xsd:import namespace="78a2dc88-85fe-4a96-84d8-c9179b629147"/>
    <xsd:import namespace="405b9801-bcd2-4799-a124-c2caad6c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dc88-85fe-4a96-84d8-c9179b62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b9801-bcd2-4799-a124-c2caad6c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7661C-919A-4657-BDEE-28FAB7A3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2dc88-85fe-4a96-84d8-c9179b629147"/>
    <ds:schemaRef ds:uri="405b9801-bcd2-4799-a124-c2caad6c8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9F173-F422-4D44-87BE-970BA5E740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TotalTime>0</TotalTime>
  <Pages>3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6465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Hilde van Es</cp:lastModifiedBy>
  <cp:revision>2</cp:revision>
  <cp:lastPrinted>2022-12-24T10:36:00Z</cp:lastPrinted>
  <dcterms:created xsi:type="dcterms:W3CDTF">2026-02-13T09:09:00Z</dcterms:created>
  <dcterms:modified xsi:type="dcterms:W3CDTF">2026-02-13T09:09:00Z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0x01010067EE7404D39EB949BB56D62374E3626B</vt:lpwstr>
  </property>
</Properties>
</file>